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20320</wp:posOffset>
                </wp:positionV>
                <wp:extent cx="5467350" cy="4667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9635" y="220345"/>
                          <a:ext cx="54673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  <w:t>求 职 登 记 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</w:p>
                          <w:tbl>
                            <w:tblPr>
                              <w:tblStyle w:val="4"/>
                              <w:tblW w:w="9515" w:type="dxa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452"/>
                              <w:gridCol w:w="1185"/>
                              <w:gridCol w:w="1275"/>
                              <w:gridCol w:w="600"/>
                              <w:gridCol w:w="705"/>
                              <w:gridCol w:w="1463"/>
                              <w:gridCol w:w="1265"/>
                              <w:gridCol w:w="2"/>
                              <w:gridCol w:w="1568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出生年月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籍贯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民族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文化程度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婚姻状况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求职岗位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期望薪资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家庭住址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身份证号</w:t>
                                  </w:r>
                                </w:p>
                              </w:tc>
                              <w:tc>
                                <w:tcPr>
                                  <w:tcW w:w="2730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电子邮箱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意向工作城市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  <w:jc w:val="center"/>
                              </w:trPr>
                              <w:tc>
                                <w:tcPr>
                                  <w:tcW w:w="9515" w:type="dxa"/>
                                  <w:gridSpan w:val="9"/>
                                  <w:shd w:val="clear" w:color="auto" w:fill="F1F1F1" w:themeFill="background1" w:themeFillShade="F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教育经历(自高中起）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时间起止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就读学校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专业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学历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获得证书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  <w:jc w:val="center"/>
                              </w:trPr>
                              <w:tc>
                                <w:tcPr>
                                  <w:tcW w:w="9515" w:type="dxa"/>
                                  <w:gridSpan w:val="9"/>
                                  <w:shd w:val="clear" w:color="auto" w:fill="F1F1F1" w:themeFill="background1" w:themeFillShade="F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培训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经历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kern w:val="2"/>
                                      <w:sz w:val="24"/>
                                      <w:szCs w:val="24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时间起止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kern w:val="2"/>
                                      <w:sz w:val="24"/>
                                      <w:szCs w:val="24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培训机构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kern w:val="2"/>
                                      <w:sz w:val="24"/>
                                      <w:szCs w:val="24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培训主题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kern w:val="2"/>
                                      <w:sz w:val="24"/>
                                      <w:szCs w:val="24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获得证书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  <w:jc w:val="center"/>
                              </w:trPr>
                              <w:tc>
                                <w:tcPr>
                                  <w:tcW w:w="9515" w:type="dxa"/>
                                  <w:gridSpan w:val="9"/>
                                  <w:shd w:val="clear" w:color="auto" w:fill="F1F1F1" w:themeFill="background1" w:themeFillShade="F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工作简历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kern w:val="2"/>
                                      <w:sz w:val="24"/>
                                      <w:szCs w:val="24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时间起止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kern w:val="2"/>
                                      <w:sz w:val="24"/>
                                      <w:szCs w:val="24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公司名称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kern w:val="2"/>
                                      <w:sz w:val="24"/>
                                      <w:szCs w:val="24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kern w:val="2"/>
                                      <w:sz w:val="24"/>
                                      <w:szCs w:val="24"/>
                                      <w:vertAlign w:val="baseline"/>
                                      <w:lang w:val="en-US" w:eastAsia="zh-CN" w:bidi="ar-SA"/>
                                    </w:rPr>
                                    <w:t>职位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kern w:val="2"/>
                                      <w:sz w:val="24"/>
                                      <w:szCs w:val="24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离职原因、证明人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79" w:hRule="atLeast"/>
                                <w:jc w:val="center"/>
                              </w:trPr>
                              <w:tc>
                                <w:tcPr>
                                  <w:tcW w:w="9515" w:type="dxa"/>
                                  <w:gridSpan w:val="9"/>
                                  <w:shd w:val="clear" w:color="auto" w:fill="F1F1F1" w:themeFill="background1" w:themeFillShade="F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意见签署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94" w:hRule="atLeast"/>
                                <w:jc w:val="center"/>
                              </w:trPr>
                              <w:tc>
                                <w:tcPr>
                                  <w:tcW w:w="4512" w:type="dxa"/>
                                  <w:gridSpan w:val="4"/>
                                  <w:vAlign w:val="top"/>
                                </w:tcPr>
                                <w:p>
                                  <w:pPr>
                                    <w:jc w:val="both"/>
                                    <w:rPr>
                                      <w:rFonts w:hint="default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办公室意见：</w:t>
                                  </w:r>
                                </w:p>
                              </w:tc>
                              <w:tc>
                                <w:tcPr>
                                  <w:tcW w:w="5003" w:type="dxa"/>
                                  <w:gridSpan w:val="5"/>
                                  <w:vAlign w:val="top"/>
                                </w:tcPr>
                                <w:p>
                                  <w:pPr>
                                    <w:jc w:val="both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用人部门意见：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jc w:val="both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备注：工作业绩或其他证明材料随个人简历一并提供。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45pt;margin-top:1.6pt;height:36.75pt;width:430.5pt;z-index:251660288;mso-width-relative:page;mso-height-relative:page;" filled="f" stroked="f" coordsize="21600,21600" o:gfxdata="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hdJ5m9oAAAAIAQAADwAAAAAAAAAB&#10;ACAAAAAiAAAAZHJzL2Rvd25yZXYueG1sUEsBAhQAFAAAAAgAh07iQAccnXNHAgAAcAQAAA4AAAAA&#10;AAAAAQAgAAAAKQ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  <w:t>求 职 登 记 表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</w:pPr>
                    </w:p>
                    <w:tbl>
                      <w:tblPr>
                        <w:tblStyle w:val="4"/>
                        <w:tblW w:w="9515" w:type="dxa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452"/>
                        <w:gridCol w:w="1185"/>
                        <w:gridCol w:w="1275"/>
                        <w:gridCol w:w="600"/>
                        <w:gridCol w:w="705"/>
                        <w:gridCol w:w="1463"/>
                        <w:gridCol w:w="1265"/>
                        <w:gridCol w:w="2"/>
                        <w:gridCol w:w="1568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4" w:hRule="atLeast"/>
                          <w:jc w:val="center"/>
                        </w:trPr>
                        <w:tc>
                          <w:tcPr>
                            <w:tcW w:w="14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185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1305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出生年月</w:t>
                            </w:r>
                          </w:p>
                        </w:tc>
                        <w:tc>
                          <w:tcPr>
                            <w:tcW w:w="1267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  <w:vMerge w:val="restart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4" w:hRule="atLeast"/>
                          <w:jc w:val="center"/>
                        </w:trPr>
                        <w:tc>
                          <w:tcPr>
                            <w:tcW w:w="14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籍贯</w:t>
                            </w:r>
                          </w:p>
                        </w:tc>
                        <w:tc>
                          <w:tcPr>
                            <w:tcW w:w="1185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民族</w:t>
                            </w:r>
                          </w:p>
                        </w:tc>
                        <w:tc>
                          <w:tcPr>
                            <w:tcW w:w="1305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文化程度</w:t>
                            </w:r>
                          </w:p>
                        </w:tc>
                        <w:tc>
                          <w:tcPr>
                            <w:tcW w:w="1267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  <w:vMerge w:val="continue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4" w:hRule="atLeast"/>
                          <w:jc w:val="center"/>
                        </w:trPr>
                        <w:tc>
                          <w:tcPr>
                            <w:tcW w:w="14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婚姻状况</w:t>
                            </w:r>
                          </w:p>
                        </w:tc>
                        <w:tc>
                          <w:tcPr>
                            <w:tcW w:w="1185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求职岗位</w:t>
                            </w:r>
                          </w:p>
                        </w:tc>
                        <w:tc>
                          <w:tcPr>
                            <w:tcW w:w="1305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期望薪资</w:t>
                            </w:r>
                          </w:p>
                        </w:tc>
                        <w:tc>
                          <w:tcPr>
                            <w:tcW w:w="1267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  <w:vMerge w:val="continue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4" w:hRule="atLeast"/>
                          <w:jc w:val="center"/>
                        </w:trPr>
                        <w:tc>
                          <w:tcPr>
                            <w:tcW w:w="14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家庭住址</w:t>
                            </w:r>
                          </w:p>
                        </w:tc>
                        <w:tc>
                          <w:tcPr>
                            <w:tcW w:w="2460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身份证号</w:t>
                            </w:r>
                          </w:p>
                        </w:tc>
                        <w:tc>
                          <w:tcPr>
                            <w:tcW w:w="2730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  <w:vMerge w:val="continue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4" w:hRule="atLeast"/>
                          <w:jc w:val="center"/>
                        </w:trPr>
                        <w:tc>
                          <w:tcPr>
                            <w:tcW w:w="14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2460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电子邮箱</w:t>
                            </w:r>
                          </w:p>
                        </w:tc>
                        <w:tc>
                          <w:tcPr>
                            <w:tcW w:w="146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意向工作城市</w:t>
                            </w:r>
                          </w:p>
                        </w:tc>
                        <w:tc>
                          <w:tcPr>
                            <w:tcW w:w="1570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4" w:hRule="atLeast"/>
                          <w:jc w:val="center"/>
                        </w:trPr>
                        <w:tc>
                          <w:tcPr>
                            <w:tcW w:w="9515" w:type="dxa"/>
                            <w:gridSpan w:val="9"/>
                            <w:shd w:val="clear" w:color="auto" w:fill="F1F1F1" w:themeFill="background1" w:themeFillShade="F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教育经历(自高中起）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4" w:hRule="atLeast"/>
                          <w:jc w:val="center"/>
                        </w:trPr>
                        <w:tc>
                          <w:tcPr>
                            <w:tcW w:w="14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时间起止</w:t>
                            </w:r>
                          </w:p>
                        </w:tc>
                        <w:tc>
                          <w:tcPr>
                            <w:tcW w:w="2460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就读学校</w:t>
                            </w:r>
                          </w:p>
                        </w:tc>
                        <w:tc>
                          <w:tcPr>
                            <w:tcW w:w="2768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专业</w:t>
                            </w:r>
                          </w:p>
                        </w:tc>
                        <w:tc>
                          <w:tcPr>
                            <w:tcW w:w="1267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学历</w:t>
                            </w:r>
                          </w:p>
                        </w:tc>
                        <w:tc>
                          <w:tcPr>
                            <w:tcW w:w="156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获得证书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4" w:hRule="atLeast"/>
                          <w:jc w:val="center"/>
                        </w:trPr>
                        <w:tc>
                          <w:tcPr>
                            <w:tcW w:w="14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460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4" w:hRule="atLeast"/>
                          <w:jc w:val="center"/>
                        </w:trPr>
                        <w:tc>
                          <w:tcPr>
                            <w:tcW w:w="14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460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4" w:hRule="atLeast"/>
                          <w:jc w:val="center"/>
                        </w:trPr>
                        <w:tc>
                          <w:tcPr>
                            <w:tcW w:w="14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460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4" w:hRule="atLeast"/>
                          <w:jc w:val="center"/>
                        </w:trPr>
                        <w:tc>
                          <w:tcPr>
                            <w:tcW w:w="9515" w:type="dxa"/>
                            <w:gridSpan w:val="9"/>
                            <w:shd w:val="clear" w:color="auto" w:fill="F1F1F1" w:themeFill="background1" w:themeFillShade="F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auto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培训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经历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4" w:hRule="atLeast"/>
                          <w:jc w:val="center"/>
                        </w:trPr>
                        <w:tc>
                          <w:tcPr>
                            <w:tcW w:w="14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kern w:val="2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时间起止</w:t>
                            </w:r>
                          </w:p>
                        </w:tc>
                        <w:tc>
                          <w:tcPr>
                            <w:tcW w:w="2460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kern w:val="2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培训机构</w:t>
                            </w:r>
                          </w:p>
                        </w:tc>
                        <w:tc>
                          <w:tcPr>
                            <w:tcW w:w="2768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kern w:val="2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培训主题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kern w:val="2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获得证书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4" w:hRule="atLeast"/>
                          <w:jc w:val="center"/>
                        </w:trPr>
                        <w:tc>
                          <w:tcPr>
                            <w:tcW w:w="14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460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4" w:hRule="atLeast"/>
                          <w:jc w:val="center"/>
                        </w:trPr>
                        <w:tc>
                          <w:tcPr>
                            <w:tcW w:w="14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460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4" w:hRule="atLeast"/>
                          <w:jc w:val="center"/>
                        </w:trPr>
                        <w:tc>
                          <w:tcPr>
                            <w:tcW w:w="14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460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4" w:hRule="atLeast"/>
                          <w:jc w:val="center"/>
                        </w:trPr>
                        <w:tc>
                          <w:tcPr>
                            <w:tcW w:w="9515" w:type="dxa"/>
                            <w:gridSpan w:val="9"/>
                            <w:shd w:val="clear" w:color="auto" w:fill="F1F1F1" w:themeFill="background1" w:themeFillShade="F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工作简历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4" w:hRule="atLeast"/>
                          <w:jc w:val="center"/>
                        </w:trPr>
                        <w:tc>
                          <w:tcPr>
                            <w:tcW w:w="14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kern w:val="2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时间起止</w:t>
                            </w:r>
                          </w:p>
                        </w:tc>
                        <w:tc>
                          <w:tcPr>
                            <w:tcW w:w="2460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kern w:val="2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公司名称</w:t>
                            </w:r>
                          </w:p>
                        </w:tc>
                        <w:tc>
                          <w:tcPr>
                            <w:tcW w:w="2768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kern w:val="2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kern w:val="2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</w:rPr>
                              <w:t>职位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kern w:val="2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离职原因、证明人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4" w:hRule="atLeast"/>
                          <w:jc w:val="center"/>
                        </w:trPr>
                        <w:tc>
                          <w:tcPr>
                            <w:tcW w:w="14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460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4" w:hRule="atLeast"/>
                          <w:jc w:val="center"/>
                        </w:trPr>
                        <w:tc>
                          <w:tcPr>
                            <w:tcW w:w="14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460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4" w:hRule="atLeast"/>
                          <w:jc w:val="center"/>
                        </w:trPr>
                        <w:tc>
                          <w:tcPr>
                            <w:tcW w:w="14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460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79" w:hRule="atLeast"/>
                          <w:jc w:val="center"/>
                        </w:trPr>
                        <w:tc>
                          <w:tcPr>
                            <w:tcW w:w="9515" w:type="dxa"/>
                            <w:gridSpan w:val="9"/>
                            <w:shd w:val="clear" w:color="auto" w:fill="F1F1F1" w:themeFill="background1" w:themeFillShade="F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意见签署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94" w:hRule="atLeast"/>
                          <w:jc w:val="center"/>
                        </w:trPr>
                        <w:tc>
                          <w:tcPr>
                            <w:tcW w:w="4512" w:type="dxa"/>
                            <w:gridSpan w:val="4"/>
                            <w:vAlign w:val="top"/>
                          </w:tcPr>
                          <w:p>
                            <w:pPr>
                              <w:jc w:val="both"/>
                              <w:rPr>
                                <w:rFonts w:hint="default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办公室意见：</w:t>
                            </w:r>
                          </w:p>
                        </w:tc>
                        <w:tc>
                          <w:tcPr>
                            <w:tcW w:w="5003" w:type="dxa"/>
                            <w:gridSpan w:val="5"/>
                            <w:vAlign w:val="top"/>
                          </w:tcPr>
                          <w:p>
                            <w:pPr>
                              <w:jc w:val="both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用人部门意见：</w:t>
                            </w:r>
                          </w:p>
                        </w:tc>
                      </w:tr>
                    </w:tbl>
                    <w:p>
                      <w:pPr>
                        <w:jc w:val="both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备注：工作业绩或其他证明材料随个人简历一并提供。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-586105</wp:posOffset>
                </wp:positionH>
                <wp:positionV relativeFrom="paragraph">
                  <wp:posOffset>629920</wp:posOffset>
                </wp:positionV>
                <wp:extent cx="6274435" cy="88417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9160" y="925195"/>
                          <a:ext cx="6274435" cy="8841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4"/>
                              <w:tblpPr w:leftFromText="180" w:rightFromText="180" w:vertAnchor="page" w:horzAnchor="page" w:tblpX="1230" w:tblpY="2028"/>
                              <w:tblOverlap w:val="never"/>
                              <w:tblW w:w="9515" w:type="dxa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452"/>
                              <w:gridCol w:w="1185"/>
                              <w:gridCol w:w="1275"/>
                              <w:gridCol w:w="600"/>
                              <w:gridCol w:w="705"/>
                              <w:gridCol w:w="1463"/>
                              <w:gridCol w:w="1265"/>
                              <w:gridCol w:w="2"/>
                              <w:gridCol w:w="1568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出生年月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籍贯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民族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文化程度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婚姻状况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求职岗位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期望薪资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家庭住址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身份证号</w:t>
                                  </w:r>
                                </w:p>
                              </w:tc>
                              <w:tc>
                                <w:tcPr>
                                  <w:tcW w:w="2730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电子邮箱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意向工作城市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  <w:jc w:val="center"/>
                              </w:trPr>
                              <w:tc>
                                <w:tcPr>
                                  <w:tcW w:w="9515" w:type="dxa"/>
                                  <w:gridSpan w:val="9"/>
                                  <w:shd w:val="clear" w:color="auto" w:fill="F1F1F1" w:themeFill="background1" w:themeFillShade="F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教育经历(自高中起）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时间起止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就读学校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专业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学历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获得证书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  <w:jc w:val="center"/>
                              </w:trPr>
                              <w:tc>
                                <w:tcPr>
                                  <w:tcW w:w="9515" w:type="dxa"/>
                                  <w:gridSpan w:val="9"/>
                                  <w:shd w:val="clear" w:color="auto" w:fill="F1F1F1" w:themeFill="background1" w:themeFillShade="F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培训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经历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kern w:val="2"/>
                                      <w:sz w:val="24"/>
                                      <w:szCs w:val="24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时间起止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kern w:val="2"/>
                                      <w:sz w:val="24"/>
                                      <w:szCs w:val="24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培训机构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kern w:val="2"/>
                                      <w:sz w:val="24"/>
                                      <w:szCs w:val="24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培训主题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kern w:val="2"/>
                                      <w:sz w:val="24"/>
                                      <w:szCs w:val="24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获得证书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  <w:jc w:val="center"/>
                              </w:trPr>
                              <w:tc>
                                <w:tcPr>
                                  <w:tcW w:w="9515" w:type="dxa"/>
                                  <w:gridSpan w:val="9"/>
                                  <w:shd w:val="clear" w:color="auto" w:fill="F1F1F1" w:themeFill="background1" w:themeFillShade="F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工作简历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kern w:val="2"/>
                                      <w:sz w:val="24"/>
                                      <w:szCs w:val="24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时间起止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kern w:val="2"/>
                                      <w:sz w:val="24"/>
                                      <w:szCs w:val="24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公司名称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kern w:val="2"/>
                                      <w:sz w:val="24"/>
                                      <w:szCs w:val="24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kern w:val="2"/>
                                      <w:sz w:val="24"/>
                                      <w:szCs w:val="24"/>
                                      <w:vertAlign w:val="baseline"/>
                                      <w:lang w:val="en-US" w:eastAsia="zh-CN" w:bidi="ar-SA"/>
                                    </w:rPr>
                                    <w:t>职位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kern w:val="2"/>
                                      <w:sz w:val="24"/>
                                      <w:szCs w:val="24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离职原因、证明人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79" w:hRule="atLeast"/>
                                <w:jc w:val="center"/>
                              </w:trPr>
                              <w:tc>
                                <w:tcPr>
                                  <w:tcW w:w="9515" w:type="dxa"/>
                                  <w:gridSpan w:val="9"/>
                                  <w:shd w:val="clear" w:color="auto" w:fill="F1F1F1" w:themeFill="background1" w:themeFillShade="F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意见签署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94" w:hRule="atLeast"/>
                                <w:jc w:val="center"/>
                              </w:trPr>
                              <w:tc>
                                <w:tcPr>
                                  <w:tcW w:w="4512" w:type="dxa"/>
                                  <w:gridSpan w:val="4"/>
                                  <w:vAlign w:val="top"/>
                                </w:tcPr>
                                <w:p>
                                  <w:pPr>
                                    <w:jc w:val="both"/>
                                    <w:rPr>
                                      <w:rFonts w:hint="default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办公室意见：</w:t>
                                  </w:r>
                                </w:p>
                              </w:tc>
                              <w:tc>
                                <w:tcPr>
                                  <w:tcW w:w="5003" w:type="dxa"/>
                                  <w:gridSpan w:val="5"/>
                                  <w:vAlign w:val="top"/>
                                </w:tcPr>
                                <w:p>
                                  <w:pPr>
                                    <w:jc w:val="both"/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用人部门意见：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</w:p>
                          <w:p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备注：工作业绩或其他证明材料随个人简历一并提供。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6.15pt;margin-top:49.6pt;height:696.2pt;width:494.05pt;z-index:251659264;mso-width-relative:page;mso-height-relative:page;" filled="f" stroked="f" coordsize="21600,21600" o:gfxdata="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KBOtt3AAAAAsBAAAPAAAAAAAA&#10;AAEAIAAAACIAAABkcnMvZG93bnJldi54bWxQSwECFAAUAAAACACHTuJAB5xeGUcCAABxBAAADgAA&#10;AAAAAAABACAAAAAr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tblpPr w:leftFromText="180" w:rightFromText="180" w:vertAnchor="page" w:horzAnchor="page" w:tblpX="1230" w:tblpY="2028"/>
                        <w:tblOverlap w:val="never"/>
                        <w:tblW w:w="9515" w:type="dxa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452"/>
                        <w:gridCol w:w="1185"/>
                        <w:gridCol w:w="1275"/>
                        <w:gridCol w:w="600"/>
                        <w:gridCol w:w="705"/>
                        <w:gridCol w:w="1463"/>
                        <w:gridCol w:w="1265"/>
                        <w:gridCol w:w="2"/>
                        <w:gridCol w:w="1568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4" w:hRule="atLeast"/>
                          <w:jc w:val="center"/>
                        </w:trPr>
                        <w:tc>
                          <w:tcPr>
                            <w:tcW w:w="14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185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1305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出生年月</w:t>
                            </w:r>
                          </w:p>
                        </w:tc>
                        <w:tc>
                          <w:tcPr>
                            <w:tcW w:w="1267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  <w:vMerge w:val="restart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4" w:hRule="atLeast"/>
                          <w:jc w:val="center"/>
                        </w:trPr>
                        <w:tc>
                          <w:tcPr>
                            <w:tcW w:w="14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籍贯</w:t>
                            </w:r>
                          </w:p>
                        </w:tc>
                        <w:tc>
                          <w:tcPr>
                            <w:tcW w:w="1185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民族</w:t>
                            </w:r>
                          </w:p>
                        </w:tc>
                        <w:tc>
                          <w:tcPr>
                            <w:tcW w:w="1305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文化程度</w:t>
                            </w:r>
                          </w:p>
                        </w:tc>
                        <w:tc>
                          <w:tcPr>
                            <w:tcW w:w="1267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  <w:vMerge w:val="continue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4" w:hRule="atLeast"/>
                          <w:jc w:val="center"/>
                        </w:trPr>
                        <w:tc>
                          <w:tcPr>
                            <w:tcW w:w="14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婚姻状况</w:t>
                            </w:r>
                          </w:p>
                        </w:tc>
                        <w:tc>
                          <w:tcPr>
                            <w:tcW w:w="1185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求职岗位</w:t>
                            </w:r>
                          </w:p>
                        </w:tc>
                        <w:tc>
                          <w:tcPr>
                            <w:tcW w:w="1305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期望薪资</w:t>
                            </w:r>
                          </w:p>
                        </w:tc>
                        <w:tc>
                          <w:tcPr>
                            <w:tcW w:w="1267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  <w:vMerge w:val="continue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4" w:hRule="atLeast"/>
                          <w:jc w:val="center"/>
                        </w:trPr>
                        <w:tc>
                          <w:tcPr>
                            <w:tcW w:w="14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家庭住址</w:t>
                            </w:r>
                          </w:p>
                        </w:tc>
                        <w:tc>
                          <w:tcPr>
                            <w:tcW w:w="2460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身份证号</w:t>
                            </w:r>
                          </w:p>
                        </w:tc>
                        <w:tc>
                          <w:tcPr>
                            <w:tcW w:w="2730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  <w:vMerge w:val="continue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4" w:hRule="atLeast"/>
                          <w:jc w:val="center"/>
                        </w:trPr>
                        <w:tc>
                          <w:tcPr>
                            <w:tcW w:w="14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2460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电子邮箱</w:t>
                            </w:r>
                          </w:p>
                        </w:tc>
                        <w:tc>
                          <w:tcPr>
                            <w:tcW w:w="146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意向工作城市</w:t>
                            </w:r>
                          </w:p>
                        </w:tc>
                        <w:tc>
                          <w:tcPr>
                            <w:tcW w:w="1570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4" w:hRule="atLeast"/>
                          <w:jc w:val="center"/>
                        </w:trPr>
                        <w:tc>
                          <w:tcPr>
                            <w:tcW w:w="9515" w:type="dxa"/>
                            <w:gridSpan w:val="9"/>
                            <w:shd w:val="clear" w:color="auto" w:fill="F1F1F1" w:themeFill="background1" w:themeFillShade="F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教育经历(自高中起）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4" w:hRule="atLeast"/>
                          <w:jc w:val="center"/>
                        </w:trPr>
                        <w:tc>
                          <w:tcPr>
                            <w:tcW w:w="14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时间起止</w:t>
                            </w:r>
                          </w:p>
                        </w:tc>
                        <w:tc>
                          <w:tcPr>
                            <w:tcW w:w="2460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就读学校</w:t>
                            </w:r>
                          </w:p>
                        </w:tc>
                        <w:tc>
                          <w:tcPr>
                            <w:tcW w:w="2768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专业</w:t>
                            </w:r>
                          </w:p>
                        </w:tc>
                        <w:tc>
                          <w:tcPr>
                            <w:tcW w:w="1267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学历</w:t>
                            </w:r>
                          </w:p>
                        </w:tc>
                        <w:tc>
                          <w:tcPr>
                            <w:tcW w:w="156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获得证书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4" w:hRule="atLeast"/>
                          <w:jc w:val="center"/>
                        </w:trPr>
                        <w:tc>
                          <w:tcPr>
                            <w:tcW w:w="14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460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4" w:hRule="atLeast"/>
                          <w:jc w:val="center"/>
                        </w:trPr>
                        <w:tc>
                          <w:tcPr>
                            <w:tcW w:w="14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460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4" w:hRule="atLeast"/>
                          <w:jc w:val="center"/>
                        </w:trPr>
                        <w:tc>
                          <w:tcPr>
                            <w:tcW w:w="14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460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4" w:hRule="atLeast"/>
                          <w:jc w:val="center"/>
                        </w:trPr>
                        <w:tc>
                          <w:tcPr>
                            <w:tcW w:w="9515" w:type="dxa"/>
                            <w:gridSpan w:val="9"/>
                            <w:shd w:val="clear" w:color="auto" w:fill="F1F1F1" w:themeFill="background1" w:themeFillShade="F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auto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培训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经历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4" w:hRule="atLeast"/>
                          <w:jc w:val="center"/>
                        </w:trPr>
                        <w:tc>
                          <w:tcPr>
                            <w:tcW w:w="14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kern w:val="2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时间起止</w:t>
                            </w:r>
                          </w:p>
                        </w:tc>
                        <w:tc>
                          <w:tcPr>
                            <w:tcW w:w="2460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kern w:val="2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培训机构</w:t>
                            </w:r>
                          </w:p>
                        </w:tc>
                        <w:tc>
                          <w:tcPr>
                            <w:tcW w:w="2768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kern w:val="2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培训主题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kern w:val="2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获得证书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4" w:hRule="atLeast"/>
                          <w:jc w:val="center"/>
                        </w:trPr>
                        <w:tc>
                          <w:tcPr>
                            <w:tcW w:w="14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460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4" w:hRule="atLeast"/>
                          <w:jc w:val="center"/>
                        </w:trPr>
                        <w:tc>
                          <w:tcPr>
                            <w:tcW w:w="14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460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4" w:hRule="atLeast"/>
                          <w:jc w:val="center"/>
                        </w:trPr>
                        <w:tc>
                          <w:tcPr>
                            <w:tcW w:w="14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460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4" w:hRule="atLeast"/>
                          <w:jc w:val="center"/>
                        </w:trPr>
                        <w:tc>
                          <w:tcPr>
                            <w:tcW w:w="9515" w:type="dxa"/>
                            <w:gridSpan w:val="9"/>
                            <w:shd w:val="clear" w:color="auto" w:fill="F1F1F1" w:themeFill="background1" w:themeFillShade="F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工作简历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4" w:hRule="atLeast"/>
                          <w:jc w:val="center"/>
                        </w:trPr>
                        <w:tc>
                          <w:tcPr>
                            <w:tcW w:w="14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kern w:val="2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时间起止</w:t>
                            </w:r>
                          </w:p>
                        </w:tc>
                        <w:tc>
                          <w:tcPr>
                            <w:tcW w:w="2460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kern w:val="2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公司名称</w:t>
                            </w:r>
                          </w:p>
                        </w:tc>
                        <w:tc>
                          <w:tcPr>
                            <w:tcW w:w="2768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kern w:val="2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kern w:val="2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</w:rPr>
                              <w:t>职位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kern w:val="2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离职原因、证明人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4" w:hRule="atLeast"/>
                          <w:jc w:val="center"/>
                        </w:trPr>
                        <w:tc>
                          <w:tcPr>
                            <w:tcW w:w="14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460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4" w:hRule="atLeast"/>
                          <w:jc w:val="center"/>
                        </w:trPr>
                        <w:tc>
                          <w:tcPr>
                            <w:tcW w:w="14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460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4" w:hRule="atLeast"/>
                          <w:jc w:val="center"/>
                        </w:trPr>
                        <w:tc>
                          <w:tcPr>
                            <w:tcW w:w="14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460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79" w:hRule="atLeast"/>
                          <w:jc w:val="center"/>
                        </w:trPr>
                        <w:tc>
                          <w:tcPr>
                            <w:tcW w:w="9515" w:type="dxa"/>
                            <w:gridSpan w:val="9"/>
                            <w:shd w:val="clear" w:color="auto" w:fill="F1F1F1" w:themeFill="background1" w:themeFillShade="F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意见签署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94" w:hRule="atLeast"/>
                          <w:jc w:val="center"/>
                        </w:trPr>
                        <w:tc>
                          <w:tcPr>
                            <w:tcW w:w="4512" w:type="dxa"/>
                            <w:gridSpan w:val="4"/>
                            <w:vAlign w:val="top"/>
                          </w:tcPr>
                          <w:p>
                            <w:pPr>
                              <w:jc w:val="both"/>
                              <w:rPr>
                                <w:rFonts w:hint="default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办公室意见：</w:t>
                            </w:r>
                          </w:p>
                        </w:tc>
                        <w:tc>
                          <w:tcPr>
                            <w:tcW w:w="5003" w:type="dxa"/>
                            <w:gridSpan w:val="5"/>
                            <w:vAlign w:val="top"/>
                          </w:tcPr>
                          <w:p>
                            <w:pPr>
                              <w:jc w:val="both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用人部门意见：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</w:p>
                    <w:p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备注：工作业绩或其他证明材料随个人简历一并提供。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jViMDIyMmQ4ZGNkMjk5N2YxMTkwMmY0Y2RmYWM5MDAxIiwidXNlckNvdW50IjozfQ=="/>
  </w:docVars>
  <w:rsids>
    <w:rsidRoot w:val="71A64B55"/>
    <w:rsid w:val="231361FD"/>
    <w:rsid w:val="57887FB9"/>
    <w:rsid w:val="5CAE3BC7"/>
    <w:rsid w:val="71A6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961a15f4-39d7-4af0-a76f-9052da98a453\&#27714;&#32844;&#30331;&#35760;&#34920;&#27714;&#32844;&#30003;&#35831;&#34920;&#21592;&#24037;&#30331;&#35760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求职登记表求职申请表员工登记表.docx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2024-05-22T08:26:00Z</dcterms:created>
  <dc:creator>ZQ</dc:creator>
  <cp:lastModifiedBy>ZQ</cp:lastModifiedBy>
  <dcterms:modified xsi:type="dcterms:W3CDTF">2024-05-30T03:57:18Z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6BF5127817AE4BC3980F6CFABB62A5FD_11</vt:lpwstr>
  </property>
  <property fmtid="{D5CDD505-2E9C-101B-9397-08002B2CF9AE}" pid="4" name="KSOTemplateUUID">
    <vt:lpwstr>v1.0_mb_dlvj1EcIknPbXwMuMko8pQ==</vt:lpwstr>
  </property>
</Properties>
</file>